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90F8" w14:textId="183263D7" w:rsidR="005918EF" w:rsidRDefault="005918EF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799808CE" w14:textId="266D75B8" w:rsidR="005918EF" w:rsidRDefault="005918EF">
      <w:pPr>
        <w:widowControl w:val="0"/>
        <w:autoSpaceDE w:val="0"/>
        <w:autoSpaceDN w:val="0"/>
        <w:adjustRightInd w:val="0"/>
        <w:jc w:val="both"/>
        <w:rPr>
          <w:color w:val="548DD4"/>
          <w:lang w:val="sl-SI"/>
        </w:rPr>
      </w:pPr>
    </w:p>
    <w:p w14:paraId="77EFAA2D" w14:textId="19365B8F" w:rsidR="005918EF" w:rsidRDefault="005918EF">
      <w:pPr>
        <w:rPr>
          <w:color w:val="0070C0"/>
          <w:sz w:val="18"/>
          <w:lang w:val="sl-SI"/>
        </w:rPr>
      </w:pPr>
      <w:r>
        <w:rPr>
          <w:color w:val="0070C0"/>
          <w:sz w:val="18"/>
          <w:lang w:val="sl-SI"/>
        </w:rPr>
        <w:t xml:space="preserve"> </w:t>
      </w:r>
    </w:p>
    <w:p w14:paraId="406085CC" w14:textId="5B75A497" w:rsidR="005918EF" w:rsidRDefault="00C437AB">
      <w:pPr>
        <w:rPr>
          <w:b/>
          <w:color w:val="0070C0"/>
          <w:lang w:val="sl-SI"/>
        </w:rPr>
      </w:pPr>
      <w:r>
        <w:rPr>
          <w:b/>
          <w:lang w:val="sl-SI"/>
        </w:rPr>
        <w:t>МУЗЕЈ НА ОТВОРЕНОМ "СТАРО СЕЛО " СИРОГОЈНО</w:t>
      </w:r>
    </w:p>
    <w:p w14:paraId="51F9A9EA" w14:textId="7DF9040F" w:rsidR="005918EF" w:rsidRDefault="005918EF">
      <w:pPr>
        <w:autoSpaceDE w:val="0"/>
        <w:autoSpaceDN w:val="0"/>
        <w:adjustRightInd w:val="0"/>
        <w:rPr>
          <w:lang w:val="sr-Cyrl-RS"/>
        </w:rPr>
      </w:pPr>
      <w:r>
        <w:rPr>
          <w:sz w:val="18"/>
          <w:szCs w:val="18"/>
          <w:lang w:val="sr-Cyrl-RS"/>
        </w:rPr>
        <w:t xml:space="preserve">ПИБ: </w:t>
      </w:r>
      <w:r w:rsidR="00C437AB">
        <w:rPr>
          <w:sz w:val="18"/>
          <w:szCs w:val="18"/>
          <w:lang w:val="sl-SI"/>
        </w:rPr>
        <w:t>101074359</w:t>
      </w:r>
      <w:r>
        <w:rPr>
          <w:sz w:val="18"/>
          <w:szCs w:val="18"/>
          <w:lang w:val="sr-Cyrl-RS"/>
        </w:rPr>
        <w:t xml:space="preserve"> </w:t>
      </w:r>
      <w:r>
        <w:rPr>
          <w:lang w:val="sr-Cyrl-RS"/>
        </w:rPr>
        <w:t xml:space="preserve">             </w:t>
      </w:r>
      <w:r>
        <w:rPr>
          <w:sz w:val="18"/>
          <w:szCs w:val="18"/>
          <w:lang w:val="sr-Cyrl-RS"/>
        </w:rPr>
        <w:t xml:space="preserve">БЕКС: </w:t>
      </w:r>
      <w:r w:rsidR="00C437AB">
        <w:rPr>
          <w:sz w:val="18"/>
          <w:szCs w:val="18"/>
          <w:lang w:val="sl-SI"/>
        </w:rPr>
        <w:t>04908</w:t>
      </w:r>
    </w:p>
    <w:p w14:paraId="71F868CC" w14:textId="23551699" w:rsidR="005918EF" w:rsidRDefault="005918EF">
      <w:pPr>
        <w:autoSpaceDE w:val="0"/>
        <w:autoSpaceDN w:val="0"/>
        <w:adjustRightInd w:val="0"/>
        <w:rPr>
          <w:lang w:val="sl-SI"/>
        </w:rPr>
      </w:pPr>
      <w:r>
        <w:rPr>
          <w:lang w:val="sr-Cyrl-RS"/>
        </w:rPr>
        <w:t xml:space="preserve">Адреса: </w:t>
      </w:r>
      <w:r w:rsidR="00C437AB">
        <w:rPr>
          <w:lang w:val="sl-SI"/>
        </w:rPr>
        <w:t>Сирогојно</w:t>
      </w:r>
      <w:r>
        <w:rPr>
          <w:lang w:val="sl-SI"/>
        </w:rPr>
        <w:t xml:space="preserve">, </w:t>
      </w:r>
    </w:p>
    <w:p w14:paraId="61D93E70" w14:textId="77777777" w:rsidR="005918EF" w:rsidRDefault="005918EF">
      <w:pPr>
        <w:autoSpaceDE w:val="0"/>
        <w:autoSpaceDN w:val="0"/>
        <w:adjustRightInd w:val="0"/>
        <w:rPr>
          <w:sz w:val="18"/>
          <w:szCs w:val="18"/>
          <w:lang w:val="sr-Cyrl-RS"/>
        </w:rPr>
      </w:pPr>
      <w:r>
        <w:rPr>
          <w:lang w:val="sr-Cyrl-RS"/>
        </w:rPr>
        <w:t xml:space="preserve">Извор:                 01 </w:t>
      </w:r>
      <w:r>
        <w:t xml:space="preserve">– </w:t>
      </w:r>
      <w:r w:rsidR="004A3168">
        <w:rPr>
          <w:lang w:val="sr-Cyrl-RS"/>
        </w:rPr>
        <w:t>Општи приходи и примања б</w:t>
      </w:r>
      <w:r>
        <w:rPr>
          <w:lang w:val="sr-Cyrl-RS"/>
        </w:rPr>
        <w:t>уџета</w:t>
      </w:r>
    </w:p>
    <w:p w14:paraId="663D30EB" w14:textId="37A8B108" w:rsidR="005918EF" w:rsidRDefault="005918EF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  <w:lang w:val="sr-Cyrl-RS"/>
        </w:rPr>
        <w:t xml:space="preserve">Програм:               </w:t>
      </w:r>
      <w:r w:rsidR="00C437AB">
        <w:rPr>
          <w:sz w:val="18"/>
          <w:szCs w:val="18"/>
        </w:rPr>
        <w:t>1202</w:t>
      </w:r>
      <w:r>
        <w:rPr>
          <w:sz w:val="18"/>
          <w:szCs w:val="18"/>
          <w:lang w:val="sl-SI"/>
        </w:rPr>
        <w:t xml:space="preserve">  - </w:t>
      </w:r>
      <w:proofErr w:type="spellStart"/>
      <w:r w:rsidR="00C437AB">
        <w:rPr>
          <w:sz w:val="18"/>
          <w:szCs w:val="18"/>
        </w:rPr>
        <w:t>Унапређење</w:t>
      </w:r>
      <w:proofErr w:type="spellEnd"/>
      <w:r w:rsidR="00C437AB">
        <w:rPr>
          <w:sz w:val="18"/>
          <w:szCs w:val="18"/>
        </w:rPr>
        <w:t xml:space="preserve"> </w:t>
      </w:r>
      <w:proofErr w:type="spellStart"/>
      <w:r w:rsidR="00C437AB">
        <w:rPr>
          <w:sz w:val="18"/>
          <w:szCs w:val="18"/>
        </w:rPr>
        <w:t>система</w:t>
      </w:r>
      <w:proofErr w:type="spellEnd"/>
      <w:r w:rsidR="00C437AB">
        <w:rPr>
          <w:sz w:val="18"/>
          <w:szCs w:val="18"/>
        </w:rPr>
        <w:t xml:space="preserve"> </w:t>
      </w:r>
      <w:proofErr w:type="spellStart"/>
      <w:r w:rsidR="00C437AB">
        <w:rPr>
          <w:sz w:val="18"/>
          <w:szCs w:val="18"/>
        </w:rPr>
        <w:t>заштите</w:t>
      </w:r>
      <w:proofErr w:type="spellEnd"/>
      <w:r w:rsidR="00C437AB">
        <w:rPr>
          <w:sz w:val="18"/>
          <w:szCs w:val="18"/>
        </w:rPr>
        <w:t xml:space="preserve"> </w:t>
      </w:r>
      <w:proofErr w:type="spellStart"/>
      <w:r w:rsidR="00C437AB">
        <w:rPr>
          <w:sz w:val="18"/>
          <w:szCs w:val="18"/>
        </w:rPr>
        <w:t>културног</w:t>
      </w:r>
      <w:proofErr w:type="spellEnd"/>
      <w:r w:rsidR="00C437AB">
        <w:rPr>
          <w:sz w:val="18"/>
          <w:szCs w:val="18"/>
        </w:rPr>
        <w:t xml:space="preserve"> </w:t>
      </w:r>
      <w:proofErr w:type="spellStart"/>
      <w:r w:rsidR="00C437AB">
        <w:rPr>
          <w:sz w:val="18"/>
          <w:szCs w:val="18"/>
        </w:rPr>
        <w:t>наслеђа</w:t>
      </w:r>
      <w:proofErr w:type="spellEnd"/>
    </w:p>
    <w:p w14:paraId="548A863B" w14:textId="77777777" w:rsidR="005918EF" w:rsidRDefault="005918EF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9190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701"/>
        <w:gridCol w:w="1559"/>
        <w:gridCol w:w="1569"/>
      </w:tblGrid>
      <w:tr w:rsidR="005918EF" w14:paraId="6D49928D" w14:textId="77777777">
        <w:trPr>
          <w:trHeight w:val="253"/>
        </w:trPr>
        <w:tc>
          <w:tcPr>
            <w:tcW w:w="1101" w:type="dxa"/>
            <w:vAlign w:val="center"/>
          </w:tcPr>
          <w:p w14:paraId="614C5D9F" w14:textId="77777777" w:rsidR="005918EF" w:rsidRDefault="005918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9B094F2" w14:textId="77777777" w:rsidR="005918EF" w:rsidRDefault="005918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4EEF3E" w14:textId="77777777" w:rsidR="005918EF" w:rsidRDefault="005918E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 план</w:t>
            </w:r>
          </w:p>
          <w:p w14:paraId="6D3CE381" w14:textId="5356B89C" w:rsidR="005918EF" w:rsidRDefault="00C437AB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2024</w:t>
            </w:r>
            <w:r w:rsidR="005918EF">
              <w:rPr>
                <w:rFonts w:ascii="Arial" w:hAnsi="Arial" w:cs="Arial"/>
                <w:b/>
                <w:lang w:val="sr-Cyrl-RS"/>
              </w:rPr>
              <w:t>.</w:t>
            </w:r>
          </w:p>
        </w:tc>
        <w:tc>
          <w:tcPr>
            <w:tcW w:w="1559" w:type="dxa"/>
            <w:vAlign w:val="center"/>
          </w:tcPr>
          <w:p w14:paraId="53F0BEBA" w14:textId="77777777" w:rsidR="005918EF" w:rsidRDefault="005918E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Редовна делатност</w:t>
            </w:r>
          </w:p>
        </w:tc>
        <w:tc>
          <w:tcPr>
            <w:tcW w:w="1569" w:type="dxa"/>
            <w:vAlign w:val="center"/>
          </w:tcPr>
          <w:p w14:paraId="55D1D0F1" w14:textId="77777777" w:rsidR="005918EF" w:rsidRDefault="005918E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Програмска делатност</w:t>
            </w:r>
          </w:p>
        </w:tc>
      </w:tr>
      <w:tr w:rsidR="005918EF" w14:paraId="46AB2F65" w14:textId="77777777">
        <w:trPr>
          <w:trHeight w:val="253"/>
        </w:trPr>
        <w:tc>
          <w:tcPr>
            <w:tcW w:w="1101" w:type="dxa"/>
            <w:vAlign w:val="center"/>
          </w:tcPr>
          <w:p w14:paraId="3A8825BB" w14:textId="77777777" w:rsidR="005918EF" w:rsidRDefault="005918EF">
            <w:pPr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141C502D" w14:textId="77777777" w:rsidR="005918EF" w:rsidRDefault="005918E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D3C8EA3" w14:textId="77777777" w:rsidR="005918EF" w:rsidRDefault="005918EF">
            <w:pPr>
              <w:jc w:val="right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738D736" w14:textId="77777777" w:rsidR="005918EF" w:rsidRDefault="005918EF">
            <w:pPr>
              <w:jc w:val="right"/>
              <w:rPr>
                <w:b/>
              </w:rPr>
            </w:pPr>
          </w:p>
        </w:tc>
        <w:tc>
          <w:tcPr>
            <w:tcW w:w="1569" w:type="dxa"/>
            <w:vAlign w:val="center"/>
          </w:tcPr>
          <w:p w14:paraId="1AA4FDD9" w14:textId="77777777" w:rsidR="005918EF" w:rsidRDefault="005918EF">
            <w:pPr>
              <w:jc w:val="right"/>
              <w:rPr>
                <w:b/>
              </w:rPr>
            </w:pPr>
          </w:p>
        </w:tc>
      </w:tr>
      <w:tr w:rsidR="005918EF" w14:paraId="42E475DF" w14:textId="77777777">
        <w:trPr>
          <w:trHeight w:val="253"/>
        </w:trPr>
        <w:tc>
          <w:tcPr>
            <w:tcW w:w="1101" w:type="dxa"/>
            <w:vAlign w:val="center"/>
          </w:tcPr>
          <w:p w14:paraId="30460D0F" w14:textId="77777777" w:rsidR="005918EF" w:rsidRDefault="00591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0A6FCA59" w14:textId="77777777" w:rsidR="005918EF" w:rsidRDefault="005918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DB28042" w14:textId="13C5C96C" w:rsidR="005918EF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59.616.000,00</w:t>
            </w:r>
          </w:p>
        </w:tc>
        <w:tc>
          <w:tcPr>
            <w:tcW w:w="1559" w:type="dxa"/>
            <w:vAlign w:val="center"/>
          </w:tcPr>
          <w:p w14:paraId="43EF7291" w14:textId="41607D19" w:rsidR="005918EF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45.709.000,00</w:t>
            </w:r>
          </w:p>
        </w:tc>
        <w:tc>
          <w:tcPr>
            <w:tcW w:w="1569" w:type="dxa"/>
            <w:vAlign w:val="center"/>
          </w:tcPr>
          <w:p w14:paraId="540AF1A0" w14:textId="3C53BB14" w:rsidR="005918EF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13.907.000,00</w:t>
            </w:r>
          </w:p>
        </w:tc>
      </w:tr>
    </w:tbl>
    <w:p w14:paraId="518AB152" w14:textId="77777777" w:rsidR="005918EF" w:rsidRDefault="005918EF">
      <w:pPr>
        <w:autoSpaceDE w:val="0"/>
        <w:autoSpaceDN w:val="0"/>
        <w:adjustRightInd w:val="0"/>
        <w:rPr>
          <w:sz w:val="18"/>
          <w:szCs w:val="18"/>
        </w:rPr>
      </w:pPr>
    </w:p>
    <w:p w14:paraId="69D5716A" w14:textId="27FA3AC1" w:rsidR="005918EF" w:rsidRDefault="005918EF">
      <w:pPr>
        <w:autoSpaceDE w:val="0"/>
        <w:autoSpaceDN w:val="0"/>
        <w:adjustRightInd w:val="0"/>
      </w:pPr>
    </w:p>
    <w:p w14:paraId="3C6CEBAA" w14:textId="77777777" w:rsidR="005918EF" w:rsidRDefault="005918EF"/>
    <w:tbl>
      <w:tblPr>
        <w:tblW w:w="9190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701"/>
        <w:gridCol w:w="1559"/>
        <w:gridCol w:w="1569"/>
      </w:tblGrid>
      <w:tr w:rsidR="005918EF" w14:paraId="3067C8AE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9B1C6" w14:textId="2798286C" w:rsidR="005918EF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1202-0010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5CAAD" w14:textId="3BECCC32" w:rsidR="005918EF" w:rsidRPr="00C437AB" w:rsidRDefault="00C437AB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раду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установа</w:t>
            </w:r>
            <w:proofErr w:type="spellEnd"/>
            <w:r>
              <w:rPr>
                <w:b/>
                <w:sz w:val="16"/>
                <w:szCs w:val="16"/>
              </w:rPr>
              <w:t xml:space="preserve"> у </w:t>
            </w:r>
            <w:proofErr w:type="spellStart"/>
            <w:r>
              <w:rPr>
                <w:b/>
                <w:sz w:val="16"/>
                <w:szCs w:val="16"/>
              </w:rPr>
              <w:t>области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заштите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очувања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културног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наслеђа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D2F36" w14:textId="31793406" w:rsidR="005918EF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59.616.000,00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8CE5C" w14:textId="68347EDB" w:rsidR="005918EF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45.709.000,00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16B8D" w14:textId="7F45B43A" w:rsidR="005918EF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13.907.000,00</w:t>
            </w:r>
          </w:p>
        </w:tc>
      </w:tr>
      <w:tr w:rsidR="00C437AB" w14:paraId="6A8A927E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8C0D1" w14:textId="28B06F7A" w:rsid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A06BD" w14:textId="691CE092" w:rsid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16164" w14:textId="27AB5714" w:rsid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31.129.000,00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322646" w14:textId="47BC0CC0" w:rsid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31.129.000,00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32976" w14:textId="3E398244" w:rsid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C437AB" w14:paraId="18215F93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54A7" w14:textId="6C40C797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411100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13C0B" w14:textId="19C00AB7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Плате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додаци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накнаде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966BC" w14:textId="7E08DA24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31.129.000,00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713FD" w14:textId="7864CDA0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31.129.000,00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94A5" w14:textId="2C050018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3EE9A768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54D74" w14:textId="113C90D9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412000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093E33" w14:textId="651FA37D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3E319" w14:textId="713431FC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4.730.000,00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4C153D" w14:textId="1263D09B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4.730.000,00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7B93A" w14:textId="6F80E33F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C437AB" w14:paraId="7BD78C82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4A9C9BF7" w14:textId="620E6A56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182B4B" w14:textId="35C1D427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Допринос</w:t>
            </w:r>
            <w:proofErr w:type="spellEnd"/>
            <w:r>
              <w:rPr>
                <w:sz w:val="16"/>
                <w:szCs w:val="16"/>
              </w:rPr>
              <w:t xml:space="preserve"> за </w:t>
            </w:r>
            <w:proofErr w:type="spellStart"/>
            <w:r>
              <w:rPr>
                <w:sz w:val="16"/>
                <w:szCs w:val="16"/>
              </w:rPr>
              <w:t>пензијско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инвалидско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B41D0E9" w14:textId="5B9EE52F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3.120.000,00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F84D70" w14:textId="34D79064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3.120.000,00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EBFB6E0" w14:textId="0878FE3D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7B47D9C3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5793A" w14:textId="01618F5D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412200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88A79" w14:textId="44FC9A4A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Допринос</w:t>
            </w:r>
            <w:proofErr w:type="spellEnd"/>
            <w:r>
              <w:rPr>
                <w:sz w:val="16"/>
                <w:szCs w:val="16"/>
              </w:rPr>
              <w:t xml:space="preserve"> за </w:t>
            </w:r>
            <w:proofErr w:type="spellStart"/>
            <w:r>
              <w:rPr>
                <w:sz w:val="16"/>
                <w:szCs w:val="16"/>
              </w:rPr>
              <w:t>здравствено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осигурање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52D14" w14:textId="6D100F54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1.610.000,00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5265" w14:textId="5F741FB1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1.610.000,00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8EFE4" w14:textId="7A2CF6F4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0A9AF7EB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96D8BD" w14:textId="474DB707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414000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58DE0" w14:textId="770E341C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07B3A" w14:textId="3B5BBDA1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455E6" w14:textId="27EC8DD1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0110D" w14:textId="340339A0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C437AB" w14:paraId="24384AC0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EB2F6" w14:textId="06EEE124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414300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4590B" w14:textId="645F92E7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Отпремнине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помоћи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8AE05" w14:textId="681B74E5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8EA67" w14:textId="58410C8F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56389" w14:textId="12761132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5E1A412D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F3FF5" w14:textId="2426EBAC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415000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58CA5" w14:textId="1C39EB77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16C55" w14:textId="79D0E335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1.829.000,00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95E347" w14:textId="47E61466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1.829.000,00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3CF1F0" w14:textId="03B58146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C437AB" w14:paraId="56105175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E71FF" w14:textId="556732B0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415100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81CF4" w14:textId="4C7A1AC1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Накнаде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трошкова</w:t>
            </w:r>
            <w:proofErr w:type="spellEnd"/>
            <w:r>
              <w:rPr>
                <w:sz w:val="16"/>
                <w:szCs w:val="16"/>
              </w:rPr>
              <w:t xml:space="preserve"> за </w:t>
            </w:r>
            <w:proofErr w:type="spellStart"/>
            <w:r>
              <w:rPr>
                <w:sz w:val="16"/>
                <w:szCs w:val="16"/>
              </w:rPr>
              <w:t>запослене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B83E5" w14:textId="5E311BF7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1.829.000,00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DE6E" w14:textId="5E1BEF0C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1.829.000,00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4EDB7" w14:textId="64E02F9A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07A259C4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DDC5F" w14:textId="2D13C314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416000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BDA43" w14:textId="00BBB7C4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12D8F" w14:textId="22FB0058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D8C08" w14:textId="0DF90201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1FAE0" w14:textId="05FF3FB2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C437AB" w14:paraId="686E7811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4C6AB" w14:textId="658B61CC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416100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646C4" w14:textId="1D600B6C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Награде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запосленима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остали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посебни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5B355" w14:textId="42F51968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D8D76" w14:textId="248F9EAF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8A994" w14:textId="29C8CBE4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67372D99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80D84" w14:textId="264F29CC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421000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9B2D28" w14:textId="56486228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СТАЛНИ ТРОШКОВИ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05E2E" w14:textId="62FF14EA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4.000.000,00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9CDED" w14:textId="6B662F79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4.000.000,00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DADF4" w14:textId="49A0A3D7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C437AB" w14:paraId="73BBBA63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17186EFA" w14:textId="693DB2B7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661B5A" w14:textId="1411BB9B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Трошкови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платног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промета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банкарских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B341DD1" w14:textId="4EE85E42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68B7C4" w14:textId="7AD330BF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5E8FB5" w14:textId="7285DADC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7D03EE39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58AE2FC0" w14:textId="6B4E2FB5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421200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6AB729" w14:textId="3393263B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Енергетске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20174A3" w14:textId="5F211636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E47BC3" w14:textId="42097690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46CCD12" w14:textId="57B76A99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70AE7DE6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1205C40A" w14:textId="6F48058B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421300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3E6683" w14:textId="14D9E83D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Комуналне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EEF6FE1" w14:textId="20F67BF6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A3DEBD" w14:textId="1EC63DE5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A4B487" w14:textId="0ACF0435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6301671C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6DB3CBA8" w14:textId="4CADB9D5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421400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98DFF2" w14:textId="354F44C3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комуникација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4D420C0" w14:textId="17703E0D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F95DCA" w14:textId="0E2F89AF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18FC18F" w14:textId="339CC5DD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70875670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50558232" w14:textId="3608F056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421500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70960C" w14:textId="04D2E695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Трошкови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9393B0E" w14:textId="43D39D9F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9B42C2" w14:textId="30FB57FA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65CC892" w14:textId="7EB6DF71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4DCCC170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882A1" w14:textId="5B87C3DD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421900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853DF" w14:textId="0F61F6E2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Остали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675BD" w14:textId="3163D4D3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FCACB" w14:textId="07758882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C6C1" w14:textId="7B7A80AC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6F8822EE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3091A9" w14:textId="213BF252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422000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0BBF6" w14:textId="5591736F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ТРОШКОВИ ПУТОВАЊА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47B5B8" w14:textId="3D656C96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2D3C" w14:textId="7C9B2C63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BB2505" w14:textId="2F05D41A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400.000,00</w:t>
            </w:r>
          </w:p>
        </w:tc>
      </w:tr>
      <w:tr w:rsidR="00C437AB" w14:paraId="5EE1F7D3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573F561F" w14:textId="17B41CB0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D7D5AE" w14:textId="4AE93F83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Трошкови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службених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путовања</w:t>
            </w:r>
            <w:proofErr w:type="spellEnd"/>
            <w:r>
              <w:rPr>
                <w:sz w:val="16"/>
                <w:szCs w:val="16"/>
              </w:rPr>
              <w:t xml:space="preserve"> у </w:t>
            </w:r>
            <w:proofErr w:type="spellStart"/>
            <w:r>
              <w:rPr>
                <w:sz w:val="16"/>
                <w:szCs w:val="16"/>
              </w:rPr>
              <w:t>земљи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A2D35B2" w14:textId="1289F1BF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71E46D" w14:textId="599B414C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354FFB1" w14:textId="2B306592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7E29E473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B4C6B" w14:textId="0BE84E1D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422200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F4D2E" w14:textId="41D6A351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Трошкови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службених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путовања</w:t>
            </w:r>
            <w:proofErr w:type="spellEnd"/>
            <w:r>
              <w:rPr>
                <w:sz w:val="16"/>
                <w:szCs w:val="16"/>
              </w:rPr>
              <w:t xml:space="preserve"> у </w:t>
            </w:r>
            <w:proofErr w:type="spellStart"/>
            <w:r>
              <w:rPr>
                <w:sz w:val="16"/>
                <w:szCs w:val="16"/>
              </w:rPr>
              <w:t>иностранство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0D346" w14:textId="45EFD4B1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5FE0A" w14:textId="569B1036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FCF21" w14:textId="25E81AE5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400.000,00</w:t>
            </w:r>
          </w:p>
        </w:tc>
      </w:tr>
      <w:tr w:rsidR="00C437AB" w14:paraId="727E5DED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7B77C" w14:textId="2C2C3D25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423000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06F919" w14:textId="48B4F393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УСЛУГЕ ПО УГОВОРУ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8F00E2" w14:textId="34703F5D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2.820.000,00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1BEE9" w14:textId="432B8482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1.400.000,00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5BE31" w14:textId="7493452E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1.420.000,00</w:t>
            </w:r>
          </w:p>
        </w:tc>
      </w:tr>
      <w:tr w:rsidR="00C437AB" w14:paraId="6A01E8C1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09259FEF" w14:textId="4BF56EA4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753E9D" w14:textId="37DF4BB5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Административне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3EFB5A5" w14:textId="6264651E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186603" w14:textId="139522C4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0E7095" w14:textId="055CAFE1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6DB158C9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3424D230" w14:textId="5C13D97D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423200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A03C54" w14:textId="07234019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Компјутерске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5372188" w14:textId="7EF67500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E2F08" w14:textId="4E40239D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E2F0A76" w14:textId="13B0DC99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4FA302B4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6C5CBE26" w14:textId="5EB6E343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423300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CF7B3BD" w14:textId="3E607142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образовања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усавршавања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5B71DEC" w14:textId="5FABAF40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3AC6B" w14:textId="661C5D4C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0FA5BDC" w14:textId="6C75BBEE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1BCF8E62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3105808E" w14:textId="369B7676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423400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218927" w14:textId="41C70D51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информисања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097652D" w14:textId="7877E7DC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1382E" w14:textId="77E91FAF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EA50576" w14:textId="09796504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670.000,00</w:t>
            </w:r>
          </w:p>
        </w:tc>
      </w:tr>
      <w:tr w:rsidR="00C437AB" w14:paraId="3C406253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6359BB8E" w14:textId="64030F80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423500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7D1812" w14:textId="34B3F52C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Стручне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E112A14" w14:textId="03172469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881C4F" w14:textId="056E957A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7B2AA6A" w14:textId="77B20522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750.000,00</w:t>
            </w:r>
          </w:p>
        </w:tc>
      </w:tr>
      <w:tr w:rsidR="00C437AB" w14:paraId="44974DF6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F10BC" w14:textId="0284FBE4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423900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1C8E0" w14:textId="3E5EE51C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Остале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опште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40548" w14:textId="27FED655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B4EB6" w14:textId="733C33FC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74E65" w14:textId="5A17567F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607FA736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46CF9" w14:textId="385569BC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424000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F558F5" w14:textId="7EFA0138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СПЕЦИЈАЛИЗОВАНЕ УСЛУГЕ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629A4E" w14:textId="2DF60D22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3.400.000,00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65A01" w14:textId="08E258EF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7D6FF" w14:textId="24414556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3.000.000,00</w:t>
            </w:r>
          </w:p>
        </w:tc>
      </w:tr>
      <w:tr w:rsidR="00C437AB" w14:paraId="13613224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23C55341" w14:textId="7F782B5C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424200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17B3A9" w14:textId="33362074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образовања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културе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спорта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C544C6F" w14:textId="2F6DFCAB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0529B2" w14:textId="308B3176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1D76BE" w14:textId="65A4161E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3.000.000,00</w:t>
            </w:r>
          </w:p>
        </w:tc>
      </w:tr>
      <w:tr w:rsidR="00C437AB" w14:paraId="6C11E479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ED273" w14:textId="5407B9D4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424300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C5F2A" w14:textId="6DC5669A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Медицинске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BC2DA" w14:textId="0711304F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ECA96" w14:textId="78DF437C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EA878" w14:textId="056B3F3B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3819CB71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72297C" w14:textId="551E4880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425000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AE76A7" w14:textId="63794B44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AC135" w14:textId="01D5D05E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8.800.000,00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2CE3E" w14:textId="7B0F5F0D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EFF01" w14:textId="0F6760FA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8.300.000,00</w:t>
            </w:r>
          </w:p>
        </w:tc>
      </w:tr>
      <w:tr w:rsidR="00C437AB" w14:paraId="532E973C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0160F49A" w14:textId="6A1F5212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946D84" w14:textId="4B2A8418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Текуће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поправке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одржавање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зграда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објеката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C3A5C48" w14:textId="6D11D957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8.400.000,00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34125" w14:textId="13E36B47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017268C" w14:textId="4A4EE3C2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8.300.000,00</w:t>
            </w:r>
          </w:p>
        </w:tc>
      </w:tr>
      <w:tr w:rsidR="00C437AB" w14:paraId="073E7788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816EB" w14:textId="5D31B324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425200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0910" w14:textId="3652ADCE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Текуће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поправке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одржавање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опреме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CA6E5" w14:textId="1D13DFB2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B713C" w14:textId="1636F809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40708" w14:textId="2EC62C2B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71DA551F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095727" w14:textId="676D7B24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426000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14882" w14:textId="67F0E4EE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МАТЕРИЈАЛ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279F29" w14:textId="48E2E8D6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1.287.000,00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1AC27" w14:textId="37751152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64038" w14:textId="738FB848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487.000,00</w:t>
            </w:r>
          </w:p>
        </w:tc>
      </w:tr>
      <w:tr w:rsidR="00C437AB" w14:paraId="04DB0C5A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2570A1E2" w14:textId="2A2A3929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FF22A8" w14:textId="509B3B17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Административни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материјал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2E172C8" w14:textId="4DB00E49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FD1DEC" w14:textId="42C20D5D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271DA93" w14:textId="55802421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4C753ED2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61C3A7D6" w14:textId="459C1028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426300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0AA7F7" w14:textId="64FAD34C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Материјали</w:t>
            </w:r>
            <w:proofErr w:type="spellEnd"/>
            <w:r>
              <w:rPr>
                <w:sz w:val="16"/>
                <w:szCs w:val="16"/>
              </w:rPr>
              <w:t xml:space="preserve"> за </w:t>
            </w:r>
            <w:proofErr w:type="spellStart"/>
            <w:r>
              <w:rPr>
                <w:sz w:val="16"/>
                <w:szCs w:val="16"/>
              </w:rPr>
              <w:t>образовање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усавршавање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5DA85CB" w14:textId="443AA144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4BBF7F" w14:textId="4B6F2852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3FE43A2" w14:textId="4616A7CD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7B4E66A7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437F73E2" w14:textId="1106F83B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426400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8D8204" w14:textId="51912017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Материјали</w:t>
            </w:r>
            <w:proofErr w:type="spellEnd"/>
            <w:r>
              <w:rPr>
                <w:sz w:val="16"/>
                <w:szCs w:val="16"/>
              </w:rPr>
              <w:t xml:space="preserve"> за </w:t>
            </w:r>
            <w:proofErr w:type="spellStart"/>
            <w:r>
              <w:rPr>
                <w:sz w:val="16"/>
                <w:szCs w:val="16"/>
              </w:rPr>
              <w:t>саобраћај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EC18FEB" w14:textId="51BF977E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BB1A9C" w14:textId="381DFCE7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EF8D6A0" w14:textId="10C4D3CB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33F977D5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54A290FC" w14:textId="6EDDBBF8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426600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A0ECDC" w14:textId="10B9F812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Материјали</w:t>
            </w:r>
            <w:proofErr w:type="spellEnd"/>
            <w:r>
              <w:rPr>
                <w:sz w:val="16"/>
                <w:szCs w:val="16"/>
              </w:rPr>
              <w:t xml:space="preserve"> за </w:t>
            </w:r>
            <w:proofErr w:type="spellStart"/>
            <w:r>
              <w:rPr>
                <w:sz w:val="16"/>
                <w:szCs w:val="16"/>
              </w:rPr>
              <w:t>образовање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културу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спорт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7ABA18A" w14:textId="31360245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612172" w14:textId="616F313C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F4CE4FD" w14:textId="07632D9B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277.000,00</w:t>
            </w:r>
          </w:p>
        </w:tc>
      </w:tr>
      <w:tr w:rsidR="00C437AB" w14:paraId="67386DC0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30EC9DC0" w14:textId="4F035379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426800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6C91F7" w14:textId="55AF1F26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Материјали</w:t>
            </w:r>
            <w:proofErr w:type="spellEnd"/>
            <w:r>
              <w:rPr>
                <w:sz w:val="16"/>
                <w:szCs w:val="16"/>
              </w:rPr>
              <w:t xml:space="preserve"> за </w:t>
            </w:r>
            <w:proofErr w:type="spellStart"/>
            <w:r>
              <w:rPr>
                <w:sz w:val="16"/>
                <w:szCs w:val="16"/>
              </w:rPr>
              <w:t>одржавање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хигијене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угоститељство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0286195" w14:textId="38D844EF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47B75" w14:textId="76FEFACC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070ECC7" w14:textId="591AE4C7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210.000,00</w:t>
            </w:r>
          </w:p>
        </w:tc>
      </w:tr>
      <w:tr w:rsidR="00C437AB" w14:paraId="4628D224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D6686" w14:textId="58C2B88D" w:rsid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426900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30609" w14:textId="07E0442C" w:rsid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Материјали</w:t>
            </w:r>
            <w:proofErr w:type="spellEnd"/>
            <w:r>
              <w:rPr>
                <w:sz w:val="16"/>
                <w:szCs w:val="16"/>
              </w:rPr>
              <w:t xml:space="preserve"> за </w:t>
            </w:r>
            <w:proofErr w:type="spellStart"/>
            <w:r>
              <w:rPr>
                <w:sz w:val="16"/>
                <w:szCs w:val="16"/>
              </w:rPr>
              <w:t>посебне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намене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B5B90" w14:textId="7207D824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48A6A" w14:textId="46D71D7B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EDBF4" w14:textId="4FD0FF6D" w:rsid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413BFDB1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601B9" w14:textId="7F13DC25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482000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1CE777" w14:textId="34372753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ПОРЕЗИ, ОБАВЕЗНЕ ТАКСЕ И КАЗНЕ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8ACD8" w14:textId="372BB66F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B85DA" w14:textId="57959D6A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ADC8E" w14:textId="4FE5499C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C437AB" w14:paraId="59F20610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85506" w14:textId="00816C68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482100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27B54" w14:textId="1E5CF7E1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Остали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порези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22F8B" w14:textId="5CA98197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69BDF" w14:textId="6418CE31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69294" w14:textId="0AB5E9DC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3C1C4965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BC528" w14:textId="07AF8CC7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483000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75D14" w14:textId="6DBBA933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AC864" w14:textId="63B3E019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6958C" w14:textId="6ED02085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600.000,00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3E104" w14:textId="3A1D36B5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C437AB" w14:paraId="516FA1B4" w14:textId="77777777" w:rsidTr="00C437AB">
        <w:trPr>
          <w:trHeight w:val="21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75033" w14:textId="67FEE93D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483100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C993A" w14:textId="302EE601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Новчане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казне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пенали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решењу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судова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F4B11" w14:textId="11946933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FB4E6" w14:textId="596DFA1D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600.000,00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BC0C9" w14:textId="4EDE7379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437AB" w14:paraId="2EF19241" w14:textId="77777777" w:rsidTr="00C437AB">
        <w:trPr>
          <w:trHeight w:val="216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38554B" w14:textId="050D4B1B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512000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2CFA09" w14:textId="1F85A4D2" w:rsidR="00C437AB" w:rsidRPr="00C437AB" w:rsidRDefault="00C437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МАШИНЕ И ОПРЕМА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0F24D" w14:textId="572B6ED8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C554E" w14:textId="0FE33040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1694C" w14:textId="4ED92397" w:rsidR="00C437AB" w:rsidRPr="00C437AB" w:rsidRDefault="00C437A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300.000,00</w:t>
            </w:r>
          </w:p>
        </w:tc>
      </w:tr>
      <w:tr w:rsidR="00C437AB" w14:paraId="5927B294" w14:textId="77777777" w:rsidTr="00C437AB">
        <w:trPr>
          <w:trHeight w:val="216"/>
        </w:trPr>
        <w:tc>
          <w:tcPr>
            <w:tcW w:w="1101" w:type="dxa"/>
            <w:shd w:val="clear" w:color="auto" w:fill="auto"/>
            <w:vAlign w:val="center"/>
          </w:tcPr>
          <w:p w14:paraId="1290CE63" w14:textId="5419D28E" w:rsidR="00C437AB" w:rsidRPr="00C437AB" w:rsidRDefault="00C43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512200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4A60F1" w14:textId="2E6DDD56" w:rsidR="00C437AB" w:rsidRPr="00C437AB" w:rsidRDefault="00C437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Административна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875D824" w14:textId="0F8F191E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1A7B6" w14:textId="3D6BD207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0BBA14C" w14:textId="69C3210B" w:rsidR="00C437AB" w:rsidRPr="00C437AB" w:rsidRDefault="00C437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300.000,00</w:t>
            </w:r>
          </w:p>
        </w:tc>
      </w:tr>
    </w:tbl>
    <w:p w14:paraId="188A877E" w14:textId="77777777" w:rsidR="005918EF" w:rsidRDefault="005918EF"/>
    <w:p w14:paraId="157C9CCE" w14:textId="77777777" w:rsidR="005918EF" w:rsidRDefault="005918EF"/>
    <w:p w14:paraId="68984EDE" w14:textId="4F589551" w:rsidR="005918EF" w:rsidRPr="00275E20" w:rsidRDefault="00C437AB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16.12.2024 15:43:31</w:t>
      </w:r>
    </w:p>
    <w:p w14:paraId="36169827" w14:textId="77777777" w:rsidR="005918EF" w:rsidRDefault="005918EF"/>
    <w:p w14:paraId="1BD7F387" w14:textId="77777777" w:rsidR="005918EF" w:rsidRDefault="005918EF"/>
    <w:p w14:paraId="46A62FF9" w14:textId="77777777" w:rsidR="005918EF" w:rsidRDefault="005918EF">
      <w:pPr>
        <w:rPr>
          <w:lang w:val="en-GB"/>
        </w:rPr>
      </w:pPr>
    </w:p>
    <w:p w14:paraId="708B4A8E" w14:textId="77777777" w:rsidR="005918EF" w:rsidRDefault="005918EF">
      <w:pPr>
        <w:tabs>
          <w:tab w:val="left" w:pos="5735"/>
        </w:tabs>
        <w:rPr>
          <w:lang w:val="sr-Cyrl-RS"/>
        </w:rPr>
      </w:pPr>
    </w:p>
    <w:sectPr w:rsidR="005918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DC31" w14:textId="77777777" w:rsidR="0059198C" w:rsidRDefault="0059198C">
      <w:r>
        <w:separator/>
      </w:r>
    </w:p>
  </w:endnote>
  <w:endnote w:type="continuationSeparator" w:id="0">
    <w:p w14:paraId="577F8BD9" w14:textId="77777777" w:rsidR="0059198C" w:rsidRDefault="0059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1ADA" w14:textId="77777777" w:rsidR="005918EF" w:rsidRDefault="005918EF">
    <w:pPr>
      <w:jc w:val="right"/>
    </w:pPr>
    <w:r>
      <w:rPr>
        <w:lang w:val="sr-Cyrl-RS"/>
      </w:rPr>
      <w:tab/>
    </w:r>
    <w:r>
      <w:rPr>
        <w:lang w:val="sr-Cyrl-RS"/>
      </w:rPr>
      <w:t>Страна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F57AF">
      <w:rPr>
        <w:noProof/>
      </w:rPr>
      <w:t>2</w:t>
    </w:r>
    <w:r>
      <w:fldChar w:fldCharType="end"/>
    </w:r>
    <w:r>
      <w:t xml:space="preserve"> </w:t>
    </w:r>
    <w:r>
      <w:rPr>
        <w:lang w:val="sr-Cyrl-RS"/>
      </w:rPr>
      <w:t>од</w:t>
    </w:r>
    <w:r>
      <w:t xml:space="preserve"> </w:t>
    </w:r>
    <w:r>
      <w:fldChar w:fldCharType="begin"/>
    </w:r>
    <w:r>
      <w:instrText xml:space="preserve"> NUMPAGES  </w:instrText>
    </w:r>
    <w:r>
      <w:fldChar w:fldCharType="separate"/>
    </w:r>
    <w:r w:rsidR="00AF57AF">
      <w:rPr>
        <w:noProof/>
      </w:rPr>
      <w:t>2</w:t>
    </w:r>
    <w:r>
      <w:fldChar w:fldCharType="end"/>
    </w:r>
  </w:p>
  <w:p w14:paraId="0B5DFE28" w14:textId="77777777" w:rsidR="005918EF" w:rsidRDefault="005918EF">
    <w:pPr>
      <w:pStyle w:val="Footer"/>
      <w:jc w:val="center"/>
      <w:rPr>
        <w:lang w:val="sr-Cyrl-RS"/>
      </w:rPr>
    </w:pPr>
    <w:r>
      <w:rPr>
        <w:lang w:val="sr-Cyrl-RS"/>
      </w:rPr>
      <w:t>-</w:t>
    </w:r>
    <w:r w:rsidR="00AF57AF">
      <w:rPr>
        <w:lang w:val="sr-Cyrl-RS"/>
      </w:rPr>
      <w:t>Одељење за економско-финансијске послове</w:t>
    </w:r>
    <w:r>
      <w:rPr>
        <w:lang w:val="sr-Cyrl-RS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5F23" w14:textId="77777777" w:rsidR="0059198C" w:rsidRDefault="0059198C">
      <w:r>
        <w:separator/>
      </w:r>
    </w:p>
  </w:footnote>
  <w:footnote w:type="continuationSeparator" w:id="0">
    <w:p w14:paraId="5E5ACCBA" w14:textId="77777777" w:rsidR="0059198C" w:rsidRDefault="0059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9614" w14:textId="77777777" w:rsidR="005918EF" w:rsidRDefault="005918EF">
    <w:pPr>
      <w:pStyle w:val="Header"/>
      <w:pBdr>
        <w:bottom w:val="thickThinSmallGap" w:sz="24" w:space="1" w:color="622423"/>
      </w:pBdr>
      <w:ind w:left="720"/>
      <w:jc w:val="center"/>
      <w:rPr>
        <w:rFonts w:ascii="Cambria" w:eastAsia="Times New Roman" w:hAnsi="Cambria"/>
        <w:sz w:val="24"/>
        <w:szCs w:val="24"/>
        <w:lang w:val="sr-Cyrl-RS"/>
      </w:rPr>
    </w:pPr>
    <w:r>
      <w:rPr>
        <w:rFonts w:ascii="Cambria" w:eastAsia="Times New Roman" w:hAnsi="Cambria"/>
        <w:sz w:val="24"/>
        <w:szCs w:val="24"/>
        <w:lang w:val="sr-Cyrl-RS"/>
      </w:rPr>
      <w:t>-Министарство културе РС – УСТАНОВЕ КУЛТУРЕ –</w:t>
    </w:r>
  </w:p>
  <w:p w14:paraId="205731F1" w14:textId="28AA3F7A" w:rsidR="005918EF" w:rsidRDefault="005918EF">
    <w:pPr>
      <w:pStyle w:val="Header"/>
      <w:pBdr>
        <w:bottom w:val="thickThinSmallGap" w:sz="24" w:space="1" w:color="622423"/>
      </w:pBdr>
      <w:ind w:left="720"/>
      <w:jc w:val="center"/>
      <w:rPr>
        <w:rFonts w:ascii="Cambria" w:eastAsia="Times New Roman" w:hAnsi="Cambria"/>
        <w:sz w:val="24"/>
        <w:szCs w:val="24"/>
        <w:lang w:val="sr-Cyrl-RS"/>
      </w:rPr>
    </w:pPr>
    <w:r>
      <w:rPr>
        <w:rFonts w:ascii="Cambria" w:eastAsia="Times New Roman" w:hAnsi="Cambria"/>
        <w:sz w:val="24"/>
        <w:szCs w:val="24"/>
        <w:lang w:val="sr-Cyrl-RS"/>
      </w:rPr>
      <w:t xml:space="preserve">Финансијски план за </w:t>
    </w:r>
    <w:r w:rsidR="00C437AB">
      <w:rPr>
        <w:rFonts w:ascii="Cambria" w:hAnsi="Cambria"/>
        <w:sz w:val="24"/>
        <w:szCs w:val="24"/>
      </w:rPr>
      <w:t>2024</w:t>
    </w:r>
    <w:r>
      <w:rPr>
        <w:rFonts w:ascii="Cambria" w:eastAsia="Times New Roman" w:hAnsi="Cambria"/>
        <w:sz w:val="24"/>
        <w:szCs w:val="24"/>
        <w:lang w:val="sr-Cyrl-RS"/>
      </w:rPr>
      <w:t>. годину</w:t>
    </w:r>
  </w:p>
  <w:p w14:paraId="4C23B8A1" w14:textId="77777777" w:rsidR="005918EF" w:rsidRDefault="005918EF">
    <w:pPr>
      <w:jc w:val="center"/>
      <w:rPr>
        <w:rFonts w:ascii="Arial" w:hAnsi="Arial" w:cs="Arial"/>
        <w:b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D3B86"/>
    <w:multiLevelType w:val="hybridMultilevel"/>
    <w:tmpl w:val="774884AA"/>
    <w:lvl w:ilvl="0" w:tplc="7E24D2B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7AB"/>
    <w:rsid w:val="000626CD"/>
    <w:rsid w:val="000D3347"/>
    <w:rsid w:val="00104395"/>
    <w:rsid w:val="00117014"/>
    <w:rsid w:val="00183A9C"/>
    <w:rsid w:val="00232030"/>
    <w:rsid w:val="00275E20"/>
    <w:rsid w:val="00337793"/>
    <w:rsid w:val="00362C2A"/>
    <w:rsid w:val="003909A0"/>
    <w:rsid w:val="004A3168"/>
    <w:rsid w:val="00517E57"/>
    <w:rsid w:val="00585403"/>
    <w:rsid w:val="005903D4"/>
    <w:rsid w:val="005918EF"/>
    <w:rsid w:val="0059198C"/>
    <w:rsid w:val="005C0B88"/>
    <w:rsid w:val="0063519C"/>
    <w:rsid w:val="007436A7"/>
    <w:rsid w:val="00795760"/>
    <w:rsid w:val="00853F95"/>
    <w:rsid w:val="00A30888"/>
    <w:rsid w:val="00AF57AF"/>
    <w:rsid w:val="00B3013D"/>
    <w:rsid w:val="00B56669"/>
    <w:rsid w:val="00B964E3"/>
    <w:rsid w:val="00C27D86"/>
    <w:rsid w:val="00C437AB"/>
    <w:rsid w:val="00D46180"/>
    <w:rsid w:val="00DB4E5D"/>
    <w:rsid w:val="00DC7DB4"/>
    <w:rsid w:val="00EC1A54"/>
    <w:rsid w:val="00F17CAC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8819"/>
  <w15:chartTrackingRefBased/>
  <w15:docId w15:val="{0A06A474-404B-431C-8C16-4D51E506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sr-Latn-RS" w:eastAsia="en-US"/>
    </w:rPr>
  </w:style>
  <w:style w:type="paragraph" w:styleId="NoSpacing">
    <w:name w:val="No Spacing"/>
    <w:qFormat/>
    <w:rPr>
      <w:sz w:val="22"/>
      <w:szCs w:val="22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SKTOP-CGC3KV8\NexTFIK\Template\Dokument_Izvor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Dokument_Izvor01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-Министарство културе и информисања РС – УСТАНОВЕ КУТУРЕ –</vt:lpstr>
    </vt:vector>
  </TitlesOfParts>
  <Company>Bit Impeks d.o.o.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-Министарство културе и информисања РС – УСТАНОВЕ КУТУРЕ –</dc:title>
  <dc:subject/>
  <dc:creator>Ljubica Cosovic</dc:creator>
  <cp:keywords/>
  <cp:lastModifiedBy>Ljubica Cosovic</cp:lastModifiedBy>
  <cp:revision>1</cp:revision>
  <cp:lastPrinted>2024-12-16T14:43:00Z</cp:lastPrinted>
  <dcterms:created xsi:type="dcterms:W3CDTF">2024-12-16T14:41:00Z</dcterms:created>
  <dcterms:modified xsi:type="dcterms:W3CDTF">2024-12-16T14:43:00Z</dcterms:modified>
</cp:coreProperties>
</file>